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75F4" w14:textId="77777777" w:rsidR="00C335E4" w:rsidRDefault="0019701C" w:rsidP="00C335E4">
      <w:bookmarkStart w:id="0" w:name="_GoBack"/>
      <w:bookmarkEnd w:id="0"/>
      <w:r>
        <w:rPr>
          <w:noProof/>
        </w:rPr>
        <w:drawing>
          <wp:inline distT="0" distB="0" distL="0" distR="0" wp14:anchorId="034BE6D3" wp14:editId="11E2E154">
            <wp:extent cx="1947545" cy="473710"/>
            <wp:effectExtent l="0" t="0" r="0" b="2540"/>
            <wp:docPr id="82" name="Picture 4" descr="National Institutes of Health. National Center for Complementary and Integrative Health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4" descr="National Institutes of Health. National Center for Complementary and Integrative Health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C35161D" w14:textId="77777777" w:rsidR="00985685" w:rsidRDefault="001A58A5" w:rsidP="001A58A5">
      <w:pPr>
        <w:pStyle w:val="Heading1"/>
      </w:pPr>
      <w:r w:rsidRPr="001A58A5">
        <w:t>Tool Summary Sheet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0"/>
        <w:gridCol w:w="7946"/>
      </w:tblGrid>
      <w:tr w:rsidR="001A58A5" w:rsidRPr="001A58A5" w14:paraId="0A2D3061" w14:textId="77777777" w:rsidTr="001A58A5">
        <w:tc>
          <w:tcPr>
            <w:tcW w:w="984" w:type="pct"/>
          </w:tcPr>
          <w:p w14:paraId="5B9E35C5" w14:textId="77777777" w:rsidR="001A58A5" w:rsidRPr="001A58A5" w:rsidRDefault="001A58A5" w:rsidP="001A58A5">
            <w:pPr>
              <w:pStyle w:val="TRH-TableRowHeading"/>
            </w:pPr>
            <w:r w:rsidRPr="001A58A5">
              <w:t>Tool:</w:t>
            </w:r>
          </w:p>
        </w:tc>
        <w:tc>
          <w:tcPr>
            <w:tcW w:w="4016" w:type="pct"/>
          </w:tcPr>
          <w:p w14:paraId="5F819B3C" w14:textId="77777777" w:rsidR="001A58A5" w:rsidRPr="001A58A5" w:rsidRDefault="007739C3" w:rsidP="00832EFE">
            <w:pPr>
              <w:pStyle w:val="TX-TableText"/>
            </w:pPr>
            <w:r w:rsidRPr="00106931">
              <w:t>Site Screening and Enrollment Log</w:t>
            </w:r>
          </w:p>
        </w:tc>
      </w:tr>
      <w:tr w:rsidR="001A58A5" w:rsidRPr="001A58A5" w14:paraId="78580F25" w14:textId="77777777" w:rsidTr="001A58A5">
        <w:tc>
          <w:tcPr>
            <w:tcW w:w="984" w:type="pct"/>
          </w:tcPr>
          <w:p w14:paraId="02A5BC14" w14:textId="77777777" w:rsidR="001A58A5" w:rsidRPr="001A58A5" w:rsidRDefault="001A58A5" w:rsidP="001A58A5">
            <w:pPr>
              <w:pStyle w:val="TRH-TableRowHeading"/>
            </w:pPr>
            <w:r w:rsidRPr="001A58A5">
              <w:t>Purpose:</w:t>
            </w:r>
          </w:p>
        </w:tc>
        <w:tc>
          <w:tcPr>
            <w:tcW w:w="4016" w:type="pct"/>
          </w:tcPr>
          <w:p w14:paraId="2B2CFFA4" w14:textId="77777777" w:rsidR="001A58A5" w:rsidRPr="001A58A5" w:rsidRDefault="007739C3" w:rsidP="00832EFE">
            <w:pPr>
              <w:pStyle w:val="TX-TableText"/>
            </w:pPr>
            <w:r w:rsidRPr="00106931">
              <w:t>To record the consent and screening of all subjects and the outcome of each screening</w:t>
            </w:r>
          </w:p>
        </w:tc>
      </w:tr>
      <w:tr w:rsidR="001A58A5" w:rsidRPr="001A58A5" w14:paraId="0F49CEAE" w14:textId="77777777" w:rsidTr="001A58A5">
        <w:tc>
          <w:tcPr>
            <w:tcW w:w="984" w:type="pct"/>
          </w:tcPr>
          <w:p w14:paraId="6549E3BE" w14:textId="77777777" w:rsidR="001A58A5" w:rsidRPr="001A58A5" w:rsidRDefault="001A58A5" w:rsidP="001A58A5">
            <w:pPr>
              <w:pStyle w:val="TRH-TableRowHeading"/>
            </w:pPr>
            <w:r w:rsidRPr="001A58A5">
              <w:t>Audience/User:</w:t>
            </w:r>
          </w:p>
        </w:tc>
        <w:tc>
          <w:tcPr>
            <w:tcW w:w="4016" w:type="pct"/>
          </w:tcPr>
          <w:p w14:paraId="5EB2E00A" w14:textId="77777777" w:rsidR="001A58A5" w:rsidRPr="001A58A5" w:rsidRDefault="007739C3" w:rsidP="00832EFE">
            <w:pPr>
              <w:pStyle w:val="TX-TableText"/>
            </w:pPr>
            <w:r w:rsidRPr="00106931">
              <w:t xml:space="preserve">Study </w:t>
            </w:r>
            <w:r>
              <w:t>c</w:t>
            </w:r>
            <w:r w:rsidRPr="00106931">
              <w:t xml:space="preserve">oordinators, </w:t>
            </w:r>
            <w:r>
              <w:t>p</w:t>
            </w:r>
            <w:r w:rsidRPr="00106931">
              <w:t xml:space="preserve">rincipal </w:t>
            </w:r>
            <w:r>
              <w:t>i</w:t>
            </w:r>
            <w:r w:rsidRPr="00106931">
              <w:t>nvestigators, other site staff, clinical monitor</w:t>
            </w:r>
          </w:p>
        </w:tc>
      </w:tr>
      <w:tr w:rsidR="001A58A5" w:rsidRPr="001A58A5" w14:paraId="5C927EE8" w14:textId="77777777" w:rsidTr="001A58A5">
        <w:tc>
          <w:tcPr>
            <w:tcW w:w="984" w:type="pct"/>
          </w:tcPr>
          <w:p w14:paraId="1D8AA408" w14:textId="77777777" w:rsidR="001A58A5" w:rsidRPr="001A58A5" w:rsidRDefault="001A58A5" w:rsidP="001A58A5">
            <w:pPr>
              <w:pStyle w:val="TRH-TableRowHeading"/>
            </w:pPr>
            <w:r w:rsidRPr="001A58A5">
              <w:t>Details:</w:t>
            </w:r>
          </w:p>
        </w:tc>
        <w:tc>
          <w:tcPr>
            <w:tcW w:w="4016" w:type="pct"/>
          </w:tcPr>
          <w:p w14:paraId="6AC390EF" w14:textId="77777777" w:rsidR="007739C3" w:rsidRDefault="007739C3" w:rsidP="007739C3">
            <w:pPr>
              <w:pStyle w:val="TX-TableText"/>
            </w:pPr>
            <w:r>
              <w:t>This log should provide a comprehensive list of all subjects who were screened for eligibility if the information is not maintained electronically. It is required for both observational and interventional clinical research studies.</w:t>
            </w:r>
          </w:p>
          <w:p w14:paraId="6B9C0C58" w14:textId="77777777" w:rsidR="001A58A5" w:rsidRPr="001A58A5" w:rsidRDefault="007739C3" w:rsidP="007739C3">
            <w:pPr>
              <w:pStyle w:val="TX-TableText"/>
            </w:pPr>
            <w:r>
              <w:t>The set of columns are suggestions and can be customized to meet the needs of the study.</w:t>
            </w:r>
          </w:p>
        </w:tc>
      </w:tr>
      <w:tr w:rsidR="001A58A5" w:rsidRPr="001A58A5" w14:paraId="33B5D211" w14:textId="77777777" w:rsidTr="001A58A5">
        <w:tc>
          <w:tcPr>
            <w:tcW w:w="984" w:type="pct"/>
          </w:tcPr>
          <w:p w14:paraId="7B1B7CB2" w14:textId="77777777" w:rsidR="001A58A5" w:rsidRPr="001A58A5" w:rsidRDefault="001A58A5" w:rsidP="001A58A5">
            <w:pPr>
              <w:pStyle w:val="TRH-TableRowHeading"/>
            </w:pPr>
            <w:r w:rsidRPr="001A58A5">
              <w:t>Best Practice Recommendations:</w:t>
            </w:r>
          </w:p>
        </w:tc>
        <w:tc>
          <w:tcPr>
            <w:tcW w:w="4016" w:type="pct"/>
          </w:tcPr>
          <w:p w14:paraId="688BA083" w14:textId="77777777" w:rsidR="007739C3" w:rsidRDefault="007739C3" w:rsidP="007739C3">
            <w:pPr>
              <w:pStyle w:val="TB-TableBullets"/>
            </w:pPr>
            <w:r>
              <w:t xml:space="preserve">Record subjects as they are consented, to ensure completeness and accuracy of the data. </w:t>
            </w:r>
          </w:p>
          <w:p w14:paraId="4F99B880" w14:textId="77777777" w:rsidR="007739C3" w:rsidRDefault="007739C3" w:rsidP="007739C3">
            <w:pPr>
              <w:pStyle w:val="TB-TableBullets"/>
            </w:pPr>
            <w:r>
              <w:t xml:space="preserve">Include all subjects who were consented and screened, including screen failures. </w:t>
            </w:r>
          </w:p>
          <w:p w14:paraId="5747EA74" w14:textId="77777777" w:rsidR="007739C3" w:rsidRDefault="007739C3" w:rsidP="007739C3">
            <w:pPr>
              <w:pStyle w:val="TB-TableBullets"/>
            </w:pPr>
            <w:r>
              <w:t xml:space="preserve">This log should contain no identifying information. Subjects may be tracked separately on logs, such as a coded list with a key. </w:t>
            </w:r>
          </w:p>
          <w:p w14:paraId="7CFA49D1" w14:textId="77777777" w:rsidR="007739C3" w:rsidRDefault="007739C3" w:rsidP="007739C3">
            <w:pPr>
              <w:pStyle w:val="TB-TableBullets"/>
            </w:pPr>
            <w:r>
              <w:t>Number each page and maintain this log in the Essential Documents Binder, behind the Screening/Enrollment Log tab. (Synonyms for this binder include Investigator Binder, Regulatory Binder, Investigator Site File [ISF], and Study File.)</w:t>
            </w:r>
          </w:p>
          <w:p w14:paraId="28EEC36C" w14:textId="77777777" w:rsidR="007739C3" w:rsidRDefault="007739C3" w:rsidP="007739C3">
            <w:pPr>
              <w:pStyle w:val="TB-TableBullets"/>
            </w:pPr>
            <w:r>
              <w:t>Store pages in reverse chronological order, with the newest pages of the log placed at the front of the section.</w:t>
            </w:r>
          </w:p>
          <w:p w14:paraId="6ACBE0AC" w14:textId="77777777" w:rsidR="007739C3" w:rsidRDefault="007739C3" w:rsidP="007739C3">
            <w:pPr>
              <w:pStyle w:val="TB-TableBullets"/>
            </w:pPr>
            <w:r>
              <w:t>At the conclusion of the study, identify the final page of the log by checking the box in the footer.</w:t>
            </w:r>
          </w:p>
          <w:p w14:paraId="2A77098B" w14:textId="77777777" w:rsidR="001A58A5" w:rsidRPr="001A58A5" w:rsidRDefault="007739C3" w:rsidP="007739C3">
            <w:pPr>
              <w:pStyle w:val="TB-TableBullets"/>
            </w:pPr>
            <w:r>
              <w:t>Remove this Tool Summary Sheet before use of the log.</w:t>
            </w:r>
          </w:p>
        </w:tc>
      </w:tr>
    </w:tbl>
    <w:p w14:paraId="6148B555" w14:textId="77777777" w:rsidR="001A58A5" w:rsidRPr="00C86992" w:rsidRDefault="001A58A5" w:rsidP="00C86992">
      <w:pPr>
        <w:pStyle w:val="Heading2"/>
        <w:rPr>
          <w:rStyle w:val="BoldUnderscore"/>
          <w:b/>
          <w:bCs w:val="0"/>
        </w:rPr>
      </w:pPr>
      <w:r w:rsidRPr="00C86992">
        <w:rPr>
          <w:rStyle w:val="BoldUnderscore"/>
          <w:b/>
          <w:bCs w:val="0"/>
        </w:rPr>
        <w:t>Tool Revision History: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639"/>
        <w:gridCol w:w="6656"/>
      </w:tblGrid>
      <w:tr w:rsidR="001A58A5" w:rsidRPr="00A24CA1" w14:paraId="33920A13" w14:textId="77777777" w:rsidTr="001A58A5">
        <w:trPr>
          <w:cantSplit/>
          <w:trHeight w:val="360"/>
        </w:trPr>
        <w:tc>
          <w:tcPr>
            <w:tcW w:w="1649" w:type="pct"/>
            <w:gridSpan w:val="2"/>
            <w:vAlign w:val="center"/>
          </w:tcPr>
          <w:p w14:paraId="3D6171F1" w14:textId="77777777" w:rsidR="001A58A5" w:rsidRPr="001A58A5" w:rsidRDefault="001A58A5" w:rsidP="001A58A5">
            <w:pPr>
              <w:pStyle w:val="TH-TableHeading"/>
              <w:rPr>
                <w:rStyle w:val="Strong"/>
                <w:b/>
                <w:bCs w:val="0"/>
              </w:rPr>
            </w:pPr>
            <w:r w:rsidRPr="001A58A5">
              <w:rPr>
                <w:rStyle w:val="Strong"/>
                <w:b/>
                <w:bCs w:val="0"/>
              </w:rPr>
              <w:t>Version</w:t>
            </w:r>
          </w:p>
        </w:tc>
        <w:tc>
          <w:tcPr>
            <w:tcW w:w="3351" w:type="pct"/>
            <w:tcBorders>
              <w:top w:val="nil"/>
              <w:right w:val="nil"/>
            </w:tcBorders>
            <w:vAlign w:val="center"/>
          </w:tcPr>
          <w:p w14:paraId="5E5D1240" w14:textId="77777777" w:rsidR="001A58A5" w:rsidRPr="001A58A5" w:rsidRDefault="001A58A5" w:rsidP="001A58A5">
            <w:pPr>
              <w:pStyle w:val="TH-TableHeading"/>
            </w:pPr>
          </w:p>
        </w:tc>
      </w:tr>
      <w:tr w:rsidR="001A58A5" w:rsidRPr="00A24CA1" w14:paraId="3A90CF46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0499592B" w14:textId="77777777" w:rsidR="001A58A5" w:rsidRPr="001A58A5" w:rsidRDefault="001A58A5" w:rsidP="001A58A5">
            <w:pPr>
              <w:pStyle w:val="TH-TableHeading"/>
            </w:pPr>
            <w:r w:rsidRPr="001A58A5">
              <w:t>Number</w:t>
            </w:r>
          </w:p>
        </w:tc>
        <w:tc>
          <w:tcPr>
            <w:tcW w:w="824" w:type="pct"/>
            <w:vAlign w:val="center"/>
          </w:tcPr>
          <w:p w14:paraId="09FE6712" w14:textId="77777777" w:rsidR="001A58A5" w:rsidRPr="001A58A5" w:rsidRDefault="001A58A5" w:rsidP="001A58A5">
            <w:pPr>
              <w:pStyle w:val="TH-TableHeading"/>
            </w:pPr>
            <w:r w:rsidRPr="001A58A5">
              <w:t>Date</w:t>
            </w:r>
          </w:p>
        </w:tc>
        <w:tc>
          <w:tcPr>
            <w:tcW w:w="3351" w:type="pct"/>
            <w:vAlign w:val="center"/>
          </w:tcPr>
          <w:p w14:paraId="7FC4C399" w14:textId="77777777" w:rsidR="001A58A5" w:rsidRPr="001A58A5" w:rsidRDefault="001A58A5" w:rsidP="001A58A5">
            <w:pPr>
              <w:pStyle w:val="TH-TableHeading"/>
              <w:jc w:val="left"/>
            </w:pPr>
            <w:r w:rsidRPr="001A58A5">
              <w:t>Summary of Revisions Made:</w:t>
            </w:r>
          </w:p>
        </w:tc>
      </w:tr>
      <w:tr w:rsidR="001A58A5" w:rsidRPr="00A24CA1" w14:paraId="2893EDA9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606C92A9" w14:textId="77777777" w:rsidR="001A58A5" w:rsidRPr="001A58A5" w:rsidRDefault="007739C3" w:rsidP="001A58A5">
            <w:pPr>
              <w:pStyle w:val="TX-TableText"/>
              <w:ind w:left="0"/>
              <w:jc w:val="center"/>
            </w:pPr>
            <w:r>
              <w:t>1.0</w:t>
            </w:r>
          </w:p>
        </w:tc>
        <w:tc>
          <w:tcPr>
            <w:tcW w:w="824" w:type="pct"/>
            <w:vAlign w:val="center"/>
          </w:tcPr>
          <w:p w14:paraId="40433C41" w14:textId="77777777" w:rsidR="001A58A5" w:rsidRPr="001A58A5" w:rsidRDefault="007739C3" w:rsidP="001A58A5">
            <w:pPr>
              <w:pStyle w:val="TX-TableText"/>
              <w:ind w:left="0"/>
              <w:jc w:val="center"/>
            </w:pPr>
            <w:r>
              <w:t>24Apr2013</w:t>
            </w:r>
          </w:p>
        </w:tc>
        <w:tc>
          <w:tcPr>
            <w:tcW w:w="3351" w:type="pct"/>
          </w:tcPr>
          <w:p w14:paraId="6E6B61CD" w14:textId="77777777" w:rsidR="001A58A5" w:rsidRPr="001A58A5" w:rsidRDefault="007739C3" w:rsidP="001A58A5">
            <w:pPr>
              <w:pStyle w:val="TX-TableText"/>
              <w:ind w:left="0"/>
            </w:pPr>
            <w:r w:rsidRPr="007739C3">
              <w:t>First approved version</w:t>
            </w:r>
          </w:p>
        </w:tc>
      </w:tr>
      <w:tr w:rsidR="001A58A5" w:rsidRPr="00A24CA1" w14:paraId="47DE7774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4E112D5B" w14:textId="77777777" w:rsidR="001A58A5" w:rsidRPr="001A58A5" w:rsidRDefault="001A75CD" w:rsidP="001A58A5">
            <w:pPr>
              <w:pStyle w:val="TX-TableText"/>
              <w:ind w:left="0"/>
              <w:jc w:val="center"/>
            </w:pPr>
            <w:r>
              <w:t xml:space="preserve">  </w:t>
            </w:r>
          </w:p>
        </w:tc>
        <w:tc>
          <w:tcPr>
            <w:tcW w:w="824" w:type="pct"/>
            <w:vAlign w:val="center"/>
          </w:tcPr>
          <w:p w14:paraId="0405E869" w14:textId="77777777" w:rsidR="001A58A5" w:rsidRPr="001A58A5" w:rsidRDefault="001A75CD" w:rsidP="001A58A5">
            <w:pPr>
              <w:pStyle w:val="TX-TableText"/>
              <w:ind w:left="0"/>
              <w:jc w:val="center"/>
            </w:pPr>
            <w:r>
              <w:t xml:space="preserve">  </w:t>
            </w:r>
          </w:p>
        </w:tc>
        <w:tc>
          <w:tcPr>
            <w:tcW w:w="3351" w:type="pct"/>
          </w:tcPr>
          <w:p w14:paraId="71B1AA48" w14:textId="77777777" w:rsidR="001A58A5" w:rsidRPr="001A58A5" w:rsidRDefault="001A75CD" w:rsidP="001A58A5">
            <w:pPr>
              <w:pStyle w:val="TX-TableText"/>
              <w:ind w:left="0"/>
            </w:pPr>
            <w:r>
              <w:t xml:space="preserve">  </w:t>
            </w:r>
          </w:p>
        </w:tc>
      </w:tr>
    </w:tbl>
    <w:p w14:paraId="3C997B2D" w14:textId="77777777" w:rsidR="00A24CA1" w:rsidRDefault="00A24CA1" w:rsidP="001A58A5">
      <w:pPr>
        <w:pStyle w:val="L1-FlLSp12"/>
        <w:sectPr w:rsidR="00A24CA1" w:rsidSect="00C335E4">
          <w:footerReference w:type="default" r:id="rId11"/>
          <w:footerReference w:type="first" r:id="rId12"/>
          <w:pgSz w:w="12240" w:h="15840" w:code="1"/>
          <w:pgMar w:top="720" w:right="1152" w:bottom="1440" w:left="1152" w:header="720" w:footer="576" w:gutter="0"/>
          <w:cols w:space="720"/>
          <w:titlePg/>
          <w:docGrid w:linePitch="326"/>
        </w:sectPr>
      </w:pPr>
    </w:p>
    <w:p w14:paraId="6717459C" w14:textId="77777777" w:rsidR="00C720DA" w:rsidRPr="00C720DA" w:rsidRDefault="00C720DA" w:rsidP="00C720DA">
      <w:pPr>
        <w:pStyle w:val="Heading1"/>
      </w:pPr>
      <w:bookmarkStart w:id="1" w:name="OLE_LINK1"/>
      <w:bookmarkStart w:id="2" w:name="OLE_LINK2"/>
      <w:r w:rsidRPr="00C720DA">
        <w:lastRenderedPageBreak/>
        <w:t>Site Screening and Enrollment Log</w:t>
      </w:r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2"/>
        <w:gridCol w:w="6096"/>
        <w:gridCol w:w="3212"/>
      </w:tblGrid>
      <w:tr w:rsidR="00C720DA" w:rsidRPr="00DB7E1C" w14:paraId="1AC82924" w14:textId="77777777" w:rsidTr="00DB7E1C">
        <w:trPr>
          <w:trHeight w:val="504"/>
        </w:trPr>
        <w:tc>
          <w:tcPr>
            <w:tcW w:w="1766" w:type="pct"/>
          </w:tcPr>
          <w:p w14:paraId="02D670D4" w14:textId="77777777" w:rsidR="00C720DA" w:rsidRPr="00DB7E1C" w:rsidRDefault="00C720DA" w:rsidP="00DB7E1C">
            <w:pPr>
              <w:pStyle w:val="TH-TableHeading"/>
              <w:jc w:val="left"/>
            </w:pPr>
            <w:r w:rsidRPr="00DB7E1C">
              <w:t>Investigator Name:</w:t>
            </w:r>
          </w:p>
        </w:tc>
        <w:tc>
          <w:tcPr>
            <w:tcW w:w="2118" w:type="pct"/>
          </w:tcPr>
          <w:p w14:paraId="77B331DB" w14:textId="77777777" w:rsidR="00C720DA" w:rsidRPr="00DB7E1C" w:rsidRDefault="00C720DA" w:rsidP="00DB7E1C">
            <w:pPr>
              <w:pStyle w:val="TH-TableHeading"/>
              <w:jc w:val="left"/>
            </w:pPr>
            <w:r w:rsidRPr="00DB7E1C">
              <w:t>Protocol:</w:t>
            </w:r>
          </w:p>
        </w:tc>
        <w:tc>
          <w:tcPr>
            <w:tcW w:w="1116" w:type="pct"/>
          </w:tcPr>
          <w:p w14:paraId="308C8B48" w14:textId="77777777" w:rsidR="00C720DA" w:rsidRPr="00DB7E1C" w:rsidRDefault="00C720DA" w:rsidP="00DB7E1C">
            <w:pPr>
              <w:pStyle w:val="TH-TableHeading"/>
              <w:jc w:val="left"/>
            </w:pPr>
            <w:r w:rsidRPr="00DB7E1C">
              <w:t>Site Number:</w:t>
            </w:r>
          </w:p>
        </w:tc>
      </w:tr>
    </w:tbl>
    <w:p w14:paraId="0BDF17B5" w14:textId="77777777" w:rsidR="00C720DA" w:rsidRPr="007B3C0D" w:rsidRDefault="00C720DA" w:rsidP="00DB7E1C"/>
    <w:tbl>
      <w:tblPr>
        <w:tblW w:w="5000" w:type="pct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053"/>
        <w:gridCol w:w="1964"/>
        <w:gridCol w:w="1965"/>
        <w:gridCol w:w="1965"/>
        <w:gridCol w:w="1965"/>
        <w:gridCol w:w="4470"/>
      </w:tblGrid>
      <w:tr w:rsidR="00C720DA" w:rsidRPr="00F737C5" w14:paraId="7CD88A37" w14:textId="77777777" w:rsidTr="00DB7E1C">
        <w:trPr>
          <w:trHeight w:val="720"/>
          <w:tblHeader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D3520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Subject ID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BD336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of Consent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27623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Version of Consent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B0D68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Screened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E2FD0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Eligible for Enrollment?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D2105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Ineligibility Reason (if applicable)</w:t>
            </w:r>
          </w:p>
        </w:tc>
      </w:tr>
      <w:tr w:rsidR="001A75CD" w:rsidRPr="00F737C5" w14:paraId="04A0E05D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B522C" w14:textId="77777777" w:rsidR="001A75CD" w:rsidRPr="002115E8" w:rsidRDefault="001A75CD" w:rsidP="001A75CD">
            <w:pPr>
              <w:pStyle w:val="TX-TableText"/>
              <w:spacing w:after="0"/>
              <w:ind w:left="0"/>
            </w:pPr>
            <w:r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C34ED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76B38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93EC0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92BD0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278CC" w14:textId="77777777" w:rsidR="001A75CD" w:rsidRDefault="001A75CD" w:rsidP="001A75CD">
            <w:r w:rsidRPr="004135BB">
              <w:t xml:space="preserve">  </w:t>
            </w:r>
          </w:p>
        </w:tc>
      </w:tr>
      <w:tr w:rsidR="001A75CD" w:rsidRPr="00F737C5" w14:paraId="0D13F325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BF061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19399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85708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FB0E3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1CC47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6BB80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44F97CDA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39D85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ED14D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07CF1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62110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F31CB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5D718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53D4C7A1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783D4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936C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662AE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47B8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3234F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E7BEC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29C75B18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B3C7D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C487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430BA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E3E50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96EBD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9FCE3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70AEB848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E7E4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EA250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5A5F7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CB278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79936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D6A96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0F68195D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0A068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6B888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211E6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56BE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8BA4E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03042" w14:textId="77777777" w:rsidR="001A75CD" w:rsidRDefault="001A75CD" w:rsidP="001A75CD">
            <w:r w:rsidRPr="00A05A74">
              <w:t xml:space="preserve">  </w:t>
            </w:r>
          </w:p>
        </w:tc>
      </w:tr>
    </w:tbl>
    <w:p w14:paraId="27A1BFE8" w14:textId="77777777" w:rsidR="001A58A5" w:rsidRPr="001A58A5" w:rsidRDefault="001A58A5" w:rsidP="000B7E69"/>
    <w:sectPr w:rsidR="001A58A5" w:rsidRPr="001A58A5" w:rsidSect="00C720DA">
      <w:headerReference w:type="default" r:id="rId13"/>
      <w:footerReference w:type="default" r:id="rId14"/>
      <w:pgSz w:w="15840" w:h="12240" w:orient="landscape" w:code="1"/>
      <w:pgMar w:top="1152" w:right="720" w:bottom="1152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C3F7" w14:textId="77777777" w:rsidR="007739C3" w:rsidRDefault="007739C3">
      <w:pPr>
        <w:spacing w:line="240" w:lineRule="auto"/>
      </w:pPr>
      <w:r>
        <w:separator/>
      </w:r>
    </w:p>
  </w:endnote>
  <w:endnote w:type="continuationSeparator" w:id="0">
    <w:p w14:paraId="2B97FDC5" w14:textId="77777777" w:rsidR="007739C3" w:rsidRDefault="00773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3537" w14:textId="77777777" w:rsidR="00E76CE3" w:rsidRPr="00E76CE3" w:rsidRDefault="00E76CE3" w:rsidP="00E76CE3">
    <w:pPr>
      <w:pStyle w:val="Footer"/>
    </w:pPr>
    <w:r w:rsidRPr="00E76CE3">
      <w:t>[Date]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C720DA">
      <w:rPr>
        <w:noProof/>
      </w:rPr>
      <w:t>2</w:t>
    </w:r>
    <w:r w:rsidRPr="00E76CE3">
      <w:fldChar w:fldCharType="end"/>
    </w:r>
    <w:r w:rsidRPr="00E76CE3">
      <w:t xml:space="preserve"> of </w:t>
    </w:r>
    <w:r w:rsidR="00E452CF">
      <w:fldChar w:fldCharType="begin"/>
    </w:r>
    <w:r w:rsidR="00E452CF">
      <w:instrText xml:space="preserve"> NUMPAGES  </w:instrText>
    </w:r>
    <w:r w:rsidR="00E452CF">
      <w:fldChar w:fldCharType="separate"/>
    </w:r>
    <w:r w:rsidR="00C720DA">
      <w:rPr>
        <w:noProof/>
      </w:rPr>
      <w:t>2</w:t>
    </w:r>
    <w:r w:rsidR="00E452CF">
      <w:rPr>
        <w:noProof/>
      </w:rPr>
      <w:fldChar w:fldCharType="end"/>
    </w:r>
    <w:r w:rsidRPr="00E76CE3">
      <w:tab/>
      <w:t>Version#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760A" w14:textId="77777777" w:rsidR="00932A72" w:rsidRDefault="00C720DA" w:rsidP="00932A72">
    <w:pPr>
      <w:pStyle w:val="Footer"/>
    </w:pPr>
    <w:r w:rsidRPr="00106931">
      <w:t>Site Screening and Enrollment Log</w:t>
    </w:r>
    <w:r w:rsidR="00932A72">
      <w:t xml:space="preserve"> </w:t>
    </w:r>
    <w:r w:rsidR="00932A72" w:rsidRPr="00E76CE3">
      <w:t>Version</w:t>
    </w:r>
    <w:r>
      <w:t xml:space="preserve"> 1.0</w:t>
    </w:r>
    <w:r w:rsidR="00E76CE3" w:rsidRPr="00E76CE3">
      <w:tab/>
    </w:r>
    <w:r w:rsidR="001A58A5" w:rsidRPr="00E76CE3">
      <w:fldChar w:fldCharType="begin"/>
    </w:r>
    <w:r w:rsidR="001A58A5" w:rsidRPr="00E76CE3">
      <w:instrText xml:space="preserve"> PAGE </w:instrText>
    </w:r>
    <w:r w:rsidR="001A58A5" w:rsidRPr="00E76CE3">
      <w:fldChar w:fldCharType="separate"/>
    </w:r>
    <w:r w:rsidR="00EC74E0">
      <w:rPr>
        <w:noProof/>
      </w:rPr>
      <w:t>1</w:t>
    </w:r>
    <w:r w:rsidR="001A58A5" w:rsidRPr="00E76CE3">
      <w:fldChar w:fldCharType="end"/>
    </w:r>
    <w:r w:rsidR="001A58A5" w:rsidRPr="00E76CE3">
      <w:t xml:space="preserve"> of </w:t>
    </w:r>
    <w:r w:rsidR="00E452CF">
      <w:fldChar w:fldCharType="begin"/>
    </w:r>
    <w:r w:rsidR="00E452CF">
      <w:instrText xml:space="preserve"> NUMPAGES  </w:instrText>
    </w:r>
    <w:r w:rsidR="00E452CF">
      <w:fldChar w:fldCharType="separate"/>
    </w:r>
    <w:r w:rsidR="00EC74E0">
      <w:rPr>
        <w:noProof/>
      </w:rPr>
      <w:t>2</w:t>
    </w:r>
    <w:r w:rsidR="00E452CF">
      <w:rPr>
        <w:noProof/>
      </w:rPr>
      <w:fldChar w:fldCharType="end"/>
    </w:r>
    <w:r w:rsidR="00E76CE3" w:rsidRPr="00E76CE3">
      <w:tab/>
    </w:r>
    <w:r>
      <w:t>24Apr2013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AECB" w14:textId="77777777" w:rsidR="00C720DA" w:rsidRDefault="00C720DA" w:rsidP="00C720DA">
    <w:pPr>
      <w:pStyle w:val="Footer"/>
      <w:tabs>
        <w:tab w:val="clear" w:pos="5040"/>
        <w:tab w:val="clear" w:pos="9936"/>
        <w:tab w:val="center" w:pos="6480"/>
        <w:tab w:val="right" w:pos="12960"/>
      </w:tabs>
    </w:pPr>
    <w:r w:rsidRPr="00106931">
      <w:t>Site Screening and Enrollment Log</w:t>
    </w:r>
    <w:r>
      <w:t xml:space="preserve"> </w:t>
    </w:r>
    <w:r w:rsidRPr="00E76CE3">
      <w:t>Version</w:t>
    </w:r>
    <w:r>
      <w:t xml:space="preserve"> 1.0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EC74E0">
      <w:rPr>
        <w:noProof/>
      </w:rPr>
      <w:t>2</w:t>
    </w:r>
    <w:r w:rsidRPr="00E76CE3">
      <w:fldChar w:fldCharType="end"/>
    </w:r>
    <w:r w:rsidRPr="00E76CE3">
      <w:t xml:space="preserve"> of </w:t>
    </w:r>
    <w:r w:rsidR="00E452CF">
      <w:fldChar w:fldCharType="begin"/>
    </w:r>
    <w:r w:rsidR="00E452CF">
      <w:instrText xml:space="preserve"> NUMPAGES  </w:instrText>
    </w:r>
    <w:r w:rsidR="00E452CF">
      <w:fldChar w:fldCharType="separate"/>
    </w:r>
    <w:r w:rsidR="00EC74E0">
      <w:rPr>
        <w:noProof/>
      </w:rPr>
      <w:t>2</w:t>
    </w:r>
    <w:r w:rsidR="00E452CF">
      <w:rPr>
        <w:noProof/>
      </w:rPr>
      <w:fldChar w:fldCharType="end"/>
    </w:r>
    <w:r w:rsidRPr="00E76CE3">
      <w:tab/>
    </w:r>
    <w:r>
      <w:t>24Apr2013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4990A" w14:textId="77777777" w:rsidR="007739C3" w:rsidRDefault="007739C3">
      <w:pPr>
        <w:spacing w:line="240" w:lineRule="auto"/>
      </w:pPr>
      <w:r>
        <w:separator/>
      </w:r>
    </w:p>
  </w:footnote>
  <w:footnote w:type="continuationSeparator" w:id="0">
    <w:p w14:paraId="57D902FA" w14:textId="77777777" w:rsidR="007739C3" w:rsidRDefault="00773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0987" w14:textId="77777777" w:rsidR="00A24CA1" w:rsidRDefault="00A2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7031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5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C3"/>
    <w:rsid w:val="00012D51"/>
    <w:rsid w:val="000207AD"/>
    <w:rsid w:val="00043F57"/>
    <w:rsid w:val="00047CA7"/>
    <w:rsid w:val="0008448B"/>
    <w:rsid w:val="00093F81"/>
    <w:rsid w:val="000B7E69"/>
    <w:rsid w:val="000F0CEF"/>
    <w:rsid w:val="000F72BF"/>
    <w:rsid w:val="00104474"/>
    <w:rsid w:val="00106D6A"/>
    <w:rsid w:val="001101E2"/>
    <w:rsid w:val="00117751"/>
    <w:rsid w:val="00131D04"/>
    <w:rsid w:val="001358D3"/>
    <w:rsid w:val="0019701C"/>
    <w:rsid w:val="001A58A5"/>
    <w:rsid w:val="001A75CD"/>
    <w:rsid w:val="001B75C8"/>
    <w:rsid w:val="001C004D"/>
    <w:rsid w:val="001C5419"/>
    <w:rsid w:val="001F0EB6"/>
    <w:rsid w:val="00200D14"/>
    <w:rsid w:val="0021021C"/>
    <w:rsid w:val="002149EA"/>
    <w:rsid w:val="00236BCE"/>
    <w:rsid w:val="00261E9D"/>
    <w:rsid w:val="00277B3E"/>
    <w:rsid w:val="00282383"/>
    <w:rsid w:val="002879A7"/>
    <w:rsid w:val="00291B07"/>
    <w:rsid w:val="002A794C"/>
    <w:rsid w:val="002C0714"/>
    <w:rsid w:val="002D7A6D"/>
    <w:rsid w:val="002F0B45"/>
    <w:rsid w:val="003040C5"/>
    <w:rsid w:val="003063FB"/>
    <w:rsid w:val="003218E4"/>
    <w:rsid w:val="003227E1"/>
    <w:rsid w:val="00327EDC"/>
    <w:rsid w:val="003738D1"/>
    <w:rsid w:val="00375AF7"/>
    <w:rsid w:val="0039511E"/>
    <w:rsid w:val="003B5139"/>
    <w:rsid w:val="003B612D"/>
    <w:rsid w:val="00422860"/>
    <w:rsid w:val="00433EE2"/>
    <w:rsid w:val="004551A6"/>
    <w:rsid w:val="00455A64"/>
    <w:rsid w:val="0046580C"/>
    <w:rsid w:val="00475BBF"/>
    <w:rsid w:val="00496B5E"/>
    <w:rsid w:val="004A2E08"/>
    <w:rsid w:val="004A7316"/>
    <w:rsid w:val="004B4C3C"/>
    <w:rsid w:val="00505720"/>
    <w:rsid w:val="00507BB1"/>
    <w:rsid w:val="00512272"/>
    <w:rsid w:val="00517558"/>
    <w:rsid w:val="0054305E"/>
    <w:rsid w:val="005525FF"/>
    <w:rsid w:val="005578E1"/>
    <w:rsid w:val="00565660"/>
    <w:rsid w:val="00570EA5"/>
    <w:rsid w:val="00581429"/>
    <w:rsid w:val="005A0E1D"/>
    <w:rsid w:val="005C1724"/>
    <w:rsid w:val="005D1DF7"/>
    <w:rsid w:val="005E2F17"/>
    <w:rsid w:val="005E7CBE"/>
    <w:rsid w:val="005F3A9F"/>
    <w:rsid w:val="005F62C9"/>
    <w:rsid w:val="00607A78"/>
    <w:rsid w:val="00627255"/>
    <w:rsid w:val="00633C91"/>
    <w:rsid w:val="00635953"/>
    <w:rsid w:val="006621E6"/>
    <w:rsid w:val="006657F6"/>
    <w:rsid w:val="00684690"/>
    <w:rsid w:val="00686554"/>
    <w:rsid w:val="00687026"/>
    <w:rsid w:val="00692635"/>
    <w:rsid w:val="006A0A2D"/>
    <w:rsid w:val="006B1905"/>
    <w:rsid w:val="006B412A"/>
    <w:rsid w:val="006C1FF3"/>
    <w:rsid w:val="006E7A7A"/>
    <w:rsid w:val="0070437F"/>
    <w:rsid w:val="00717D15"/>
    <w:rsid w:val="0072483B"/>
    <w:rsid w:val="007739C3"/>
    <w:rsid w:val="00793181"/>
    <w:rsid w:val="007B22D7"/>
    <w:rsid w:val="007D2D3E"/>
    <w:rsid w:val="007D3889"/>
    <w:rsid w:val="007E700E"/>
    <w:rsid w:val="007F0999"/>
    <w:rsid w:val="007F30A8"/>
    <w:rsid w:val="0080250B"/>
    <w:rsid w:val="008171B8"/>
    <w:rsid w:val="0082616A"/>
    <w:rsid w:val="00832EFE"/>
    <w:rsid w:val="00834E9F"/>
    <w:rsid w:val="00847015"/>
    <w:rsid w:val="00871492"/>
    <w:rsid w:val="008B343A"/>
    <w:rsid w:val="008E1E06"/>
    <w:rsid w:val="00902B93"/>
    <w:rsid w:val="00932A72"/>
    <w:rsid w:val="00956534"/>
    <w:rsid w:val="00985685"/>
    <w:rsid w:val="00993C07"/>
    <w:rsid w:val="009A6F87"/>
    <w:rsid w:val="009F2655"/>
    <w:rsid w:val="009F7725"/>
    <w:rsid w:val="00A24CA1"/>
    <w:rsid w:val="00A27E42"/>
    <w:rsid w:val="00A31795"/>
    <w:rsid w:val="00A550A1"/>
    <w:rsid w:val="00A61817"/>
    <w:rsid w:val="00A87EB7"/>
    <w:rsid w:val="00A9205D"/>
    <w:rsid w:val="00AA4DDE"/>
    <w:rsid w:val="00AB1662"/>
    <w:rsid w:val="00AB5283"/>
    <w:rsid w:val="00AC768B"/>
    <w:rsid w:val="00AD36EE"/>
    <w:rsid w:val="00AD4DA0"/>
    <w:rsid w:val="00B01C3E"/>
    <w:rsid w:val="00B03370"/>
    <w:rsid w:val="00B10200"/>
    <w:rsid w:val="00B25D9C"/>
    <w:rsid w:val="00B362D2"/>
    <w:rsid w:val="00B91D4B"/>
    <w:rsid w:val="00BB2E4E"/>
    <w:rsid w:val="00BB5A80"/>
    <w:rsid w:val="00C052A6"/>
    <w:rsid w:val="00C170D9"/>
    <w:rsid w:val="00C17826"/>
    <w:rsid w:val="00C335E4"/>
    <w:rsid w:val="00C40AA6"/>
    <w:rsid w:val="00C55605"/>
    <w:rsid w:val="00C720DA"/>
    <w:rsid w:val="00C86992"/>
    <w:rsid w:val="00C87596"/>
    <w:rsid w:val="00CD07B3"/>
    <w:rsid w:val="00CF2161"/>
    <w:rsid w:val="00D21CA4"/>
    <w:rsid w:val="00D45C78"/>
    <w:rsid w:val="00D63527"/>
    <w:rsid w:val="00D93100"/>
    <w:rsid w:val="00DA23D5"/>
    <w:rsid w:val="00DB7E1C"/>
    <w:rsid w:val="00DE429C"/>
    <w:rsid w:val="00DF0DBD"/>
    <w:rsid w:val="00DF4009"/>
    <w:rsid w:val="00E1682A"/>
    <w:rsid w:val="00E171BF"/>
    <w:rsid w:val="00E40B65"/>
    <w:rsid w:val="00E452CF"/>
    <w:rsid w:val="00E536D4"/>
    <w:rsid w:val="00E62F44"/>
    <w:rsid w:val="00E76CE3"/>
    <w:rsid w:val="00E9339E"/>
    <w:rsid w:val="00EB3AAA"/>
    <w:rsid w:val="00EB5F77"/>
    <w:rsid w:val="00EC3C8F"/>
    <w:rsid w:val="00EC74E0"/>
    <w:rsid w:val="00EE291E"/>
    <w:rsid w:val="00EE7364"/>
    <w:rsid w:val="00F054B9"/>
    <w:rsid w:val="00F15ADF"/>
    <w:rsid w:val="00F2218F"/>
    <w:rsid w:val="00F47901"/>
    <w:rsid w:val="00F53C88"/>
    <w:rsid w:val="00F6577E"/>
    <w:rsid w:val="00F82549"/>
    <w:rsid w:val="00F91511"/>
    <w:rsid w:val="00FB49A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E9153"/>
  <w15:docId w15:val="{E4D1C72B-91B1-4252-BE1B-2CC5858F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C86992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7E700E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7E70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88185-630a-4ec9-ae45-5df68b68d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A77DC2C32E42A053FA67B4A13AC6" ma:contentTypeVersion="16" ma:contentTypeDescription="Create a new document." ma:contentTypeScope="" ma:versionID="2d24936cb5ff687549f9975ef217cbf9">
  <xsd:schema xmlns:xsd="http://www.w3.org/2001/XMLSchema" xmlns:xs="http://www.w3.org/2001/XMLSchema" xmlns:p="http://schemas.microsoft.com/office/2006/metadata/properties" xmlns:ns3="0f388185-630a-4ec9-ae45-5df68b68db51" xmlns:ns4="9317000c-6aa4-4c61-aa8c-6b021bb87896" targetNamespace="http://schemas.microsoft.com/office/2006/metadata/properties" ma:root="true" ma:fieldsID="80f41da5a6af68c58260d62cd2d618b2" ns3:_="" ns4:_="">
    <xsd:import namespace="0f388185-630a-4ec9-ae45-5df68b68db51"/>
    <xsd:import namespace="9317000c-6aa4-4c61-aa8c-6b021bb87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185-630a-4ec9-ae45-5df68b68d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000c-6aa4-4c61-aa8c-6b021bb8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83A7B-8A03-40D3-AF67-DD4FD694336B}">
  <ds:schemaRefs>
    <ds:schemaRef ds:uri="0f388185-630a-4ec9-ae45-5df68b68db51"/>
    <ds:schemaRef ds:uri="http://schemas.openxmlformats.org/package/2006/metadata/core-properties"/>
    <ds:schemaRef ds:uri="9317000c-6aa4-4c61-aa8c-6b021bb87896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E9B014-27FD-480C-BCB4-8B8FF652B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6CCC-F9AB-45CB-BF11-240A9A424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185-630a-4ec9-ae45-5df68b68db51"/>
    <ds:schemaRef ds:uri="9317000c-6aa4-4c61-aa8c-6b021bb8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Screening and Enrollment Log</vt:lpstr>
    </vt:vector>
  </TitlesOfParts>
  <Company>Westat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Screening and Enrollment Log</dc:title>
  <dc:subject>To record the consent and screening of all subjects and the outcome of each screening</dc:subject>
  <dc:creator>National Center for Complementary and Integrative Health</dc:creator>
  <cp:keywords>site screening, log, enrollment, study, section, NCCIH, NIH</cp:keywords>
  <cp:lastModifiedBy>Graham, Tammy</cp:lastModifiedBy>
  <cp:revision>2</cp:revision>
  <dcterms:created xsi:type="dcterms:W3CDTF">2025-04-02T20:03:00Z</dcterms:created>
  <dcterms:modified xsi:type="dcterms:W3CDTF">2025-04-02T20:03:00Z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0x010100FE77A77DC2C32E42A053FA67B4A13AC6</vt:lpwstr>
  </property>
</Properties>
</file>